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D0DB" w14:textId="77777777" w:rsidR="00F331A8" w:rsidRDefault="00F331A8" w:rsidP="00F331A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AIWA – Associazione Italiana Welfare Aziendale</w:t>
      </w:r>
    </w:p>
    <w:p w14:paraId="3B2539D3" w14:textId="77777777" w:rsidR="00F331A8" w:rsidRPr="00F331A8" w:rsidRDefault="00F331A8" w:rsidP="00F331A8">
      <w:pPr>
        <w:rPr>
          <w:rFonts w:ascii="Georgia" w:hAnsi="Georgia"/>
          <w:b/>
          <w:sz w:val="24"/>
          <w:szCs w:val="24"/>
        </w:rPr>
      </w:pPr>
      <w:r w:rsidRPr="00F331A8">
        <w:rPr>
          <w:rFonts w:ascii="Georgia" w:hAnsi="Georgia"/>
          <w:b/>
          <w:sz w:val="24"/>
          <w:szCs w:val="24"/>
        </w:rPr>
        <w:t>Modulo di adesione</w:t>
      </w:r>
    </w:p>
    <w:p w14:paraId="1E282C72" w14:textId="5AD5AC0B" w:rsidR="00F331A8" w:rsidRPr="00F331A8" w:rsidRDefault="00F331A8" w:rsidP="00F331A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Anno 20</w:t>
      </w:r>
      <w:r w:rsidR="0052478E">
        <w:rPr>
          <w:rFonts w:ascii="Georgia" w:hAnsi="Georgia"/>
          <w:sz w:val="24"/>
          <w:szCs w:val="24"/>
        </w:rPr>
        <w:t>2</w:t>
      </w:r>
      <w:r w:rsidR="00405FA5">
        <w:rPr>
          <w:rFonts w:ascii="Georgia" w:hAnsi="Georgia"/>
          <w:sz w:val="24"/>
          <w:szCs w:val="24"/>
        </w:rPr>
        <w:t>6</w:t>
      </w:r>
    </w:p>
    <w:p w14:paraId="063DCE42" w14:textId="77777777" w:rsidR="00F331A8" w:rsidRDefault="00F331A8" w:rsidP="00A2598D">
      <w:pPr>
        <w:tabs>
          <w:tab w:val="center" w:pos="6165"/>
          <w:tab w:val="right" w:pos="9070"/>
        </w:tabs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</w:p>
    <w:p w14:paraId="0C1E8056" w14:textId="77777777" w:rsidR="00F331A8" w:rsidRDefault="00F331A8" w:rsidP="00F331A8">
      <w:pPr>
        <w:tabs>
          <w:tab w:val="center" w:pos="6165"/>
          <w:tab w:val="right" w:pos="9070"/>
        </w:tabs>
        <w:ind w:left="3261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Alla cortese attenzione di</w:t>
      </w:r>
      <w:r w:rsidR="009B3C0F">
        <w:rPr>
          <w:rFonts w:ascii="Georgia" w:hAnsi="Georgia"/>
          <w:sz w:val="24"/>
          <w:szCs w:val="24"/>
        </w:rPr>
        <w:t>:</w:t>
      </w:r>
    </w:p>
    <w:p w14:paraId="092E2C3A" w14:textId="77777777" w:rsidR="00F331A8" w:rsidRDefault="00F331A8" w:rsidP="00F331A8">
      <w:pPr>
        <w:ind w:left="3261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Presidente</w:t>
      </w:r>
    </w:p>
    <w:p w14:paraId="4B635D66" w14:textId="77777777" w:rsidR="00F331A8" w:rsidRDefault="00F331A8" w:rsidP="00F331A8">
      <w:pPr>
        <w:ind w:left="3261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Assemblea degli Associati</w:t>
      </w:r>
    </w:p>
    <w:p w14:paraId="3E02F1F7" w14:textId="77777777" w:rsidR="00F331A8" w:rsidRDefault="00F331A8" w:rsidP="00F331A8">
      <w:pPr>
        <w:ind w:left="3261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Consiglio Direttivo</w:t>
      </w:r>
    </w:p>
    <w:p w14:paraId="12095764" w14:textId="77777777" w:rsidR="00F331A8" w:rsidRDefault="00F331A8" w:rsidP="009B3C0F">
      <w:pPr>
        <w:jc w:val="both"/>
        <w:rPr>
          <w:rFonts w:ascii="Georgia" w:hAnsi="Georgia"/>
          <w:sz w:val="24"/>
          <w:szCs w:val="24"/>
        </w:rPr>
      </w:pPr>
    </w:p>
    <w:p w14:paraId="0B6A55D2" w14:textId="77777777" w:rsidR="00554B7A" w:rsidRDefault="00554B7A" w:rsidP="009B3C0F">
      <w:pPr>
        <w:jc w:val="both"/>
        <w:rPr>
          <w:rFonts w:ascii="Georgia" w:hAnsi="Georgia"/>
          <w:sz w:val="24"/>
          <w:szCs w:val="24"/>
        </w:rPr>
      </w:pPr>
    </w:p>
    <w:p w14:paraId="096B1F80" w14:textId="77777777" w:rsidR="00554B7A" w:rsidRDefault="00554B7A" w:rsidP="009B3C0F">
      <w:pPr>
        <w:jc w:val="both"/>
        <w:rPr>
          <w:rFonts w:ascii="Georgia" w:hAnsi="Georgia"/>
          <w:sz w:val="24"/>
          <w:szCs w:val="24"/>
        </w:rPr>
      </w:pPr>
    </w:p>
    <w:p w14:paraId="6DA42C8B" w14:textId="77777777" w:rsidR="00554B7A" w:rsidRDefault="00554B7A" w:rsidP="009B3C0F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NOME DELLA SOCIETÀ: …………………..</w:t>
      </w:r>
    </w:p>
    <w:p w14:paraId="4E4DAF6E" w14:textId="77777777" w:rsidR="00554B7A" w:rsidRDefault="00554B7A" w:rsidP="009B3C0F">
      <w:pPr>
        <w:jc w:val="both"/>
        <w:rPr>
          <w:rFonts w:ascii="Georgia" w:hAnsi="Georgia"/>
          <w:sz w:val="24"/>
          <w:szCs w:val="24"/>
        </w:rPr>
      </w:pPr>
    </w:p>
    <w:p w14:paraId="154FEE33" w14:textId="77777777" w:rsidR="00F331A8" w:rsidRDefault="00F331A8" w:rsidP="009B3C0F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Con la presente si conferma la volontà di aderire alla Associazione Italiana Welfare Aziendale </w:t>
      </w:r>
      <w:r w:rsidR="007A7A4C">
        <w:rPr>
          <w:rFonts w:ascii="Georgia" w:hAnsi="Georgia"/>
          <w:sz w:val="24"/>
          <w:szCs w:val="24"/>
        </w:rPr>
        <w:t xml:space="preserve">(AIWA) </w:t>
      </w:r>
      <w:r>
        <w:rPr>
          <w:rFonts w:ascii="Georgia" w:hAnsi="Georgia"/>
          <w:sz w:val="24"/>
          <w:szCs w:val="24"/>
        </w:rPr>
        <w:t>per l’anno indicato e, conseguentemente, ad essere iscritti nel Libro degli Associati.</w:t>
      </w:r>
    </w:p>
    <w:p w14:paraId="3671C8D5" w14:textId="77777777" w:rsidR="009B3C0F" w:rsidRDefault="009B3C0F" w:rsidP="009B3C0F">
      <w:pPr>
        <w:jc w:val="both"/>
        <w:rPr>
          <w:rFonts w:ascii="Georgia" w:hAnsi="Georgia"/>
          <w:sz w:val="24"/>
          <w:szCs w:val="24"/>
        </w:rPr>
      </w:pPr>
    </w:p>
    <w:p w14:paraId="463276F5" w14:textId="77777777" w:rsidR="00554B7A" w:rsidRDefault="00554B7A" w:rsidP="009B3C0F">
      <w:pPr>
        <w:jc w:val="both"/>
        <w:rPr>
          <w:rFonts w:ascii="Georgia" w:hAnsi="Georgia"/>
          <w:sz w:val="24"/>
          <w:szCs w:val="24"/>
        </w:rPr>
      </w:pPr>
    </w:p>
    <w:p w14:paraId="190A7E35" w14:textId="77777777" w:rsidR="00554B7A" w:rsidRPr="00554B7A" w:rsidRDefault="00554B7A" w:rsidP="009B3C0F">
      <w:pPr>
        <w:jc w:val="both"/>
        <w:rPr>
          <w:rFonts w:ascii="Georgia" w:hAnsi="Georgia"/>
          <w:b/>
          <w:i/>
        </w:rPr>
      </w:pPr>
      <w:r w:rsidRPr="00554B7A">
        <w:rPr>
          <w:rFonts w:ascii="Georgia" w:hAnsi="Georgia"/>
          <w:b/>
          <w:i/>
        </w:rPr>
        <w:t>(campi da compilare soltanto se modificati rispetto alla precedente adesione</w:t>
      </w:r>
      <w:r w:rsidR="00E44DD7">
        <w:rPr>
          <w:rFonts w:ascii="Georgia" w:hAnsi="Georgia"/>
          <w:b/>
          <w:i/>
        </w:rPr>
        <w:t>, in caso di rinnovo</w:t>
      </w:r>
      <w:r w:rsidRPr="00554B7A">
        <w:rPr>
          <w:rFonts w:ascii="Georgia" w:hAnsi="Georgia"/>
          <w:b/>
          <w:i/>
        </w:rPr>
        <w:t>)</w:t>
      </w:r>
    </w:p>
    <w:p w14:paraId="42986BA1" w14:textId="77777777" w:rsidR="00554B7A" w:rsidRDefault="00554B7A" w:rsidP="009B3C0F">
      <w:pPr>
        <w:jc w:val="both"/>
        <w:rPr>
          <w:rFonts w:ascii="Georgia" w:hAnsi="Georgia"/>
          <w:i/>
          <w:sz w:val="24"/>
          <w:szCs w:val="24"/>
        </w:rPr>
      </w:pPr>
    </w:p>
    <w:p w14:paraId="6C65D80D" w14:textId="77777777" w:rsidR="00D14103" w:rsidRPr="00D14103" w:rsidRDefault="00D14103" w:rsidP="009B3C0F">
      <w:pPr>
        <w:jc w:val="both"/>
        <w:rPr>
          <w:rFonts w:ascii="Georgia" w:hAnsi="Georgia"/>
          <w:i/>
          <w:sz w:val="24"/>
          <w:szCs w:val="24"/>
        </w:rPr>
      </w:pPr>
      <w:r w:rsidRPr="00D14103">
        <w:rPr>
          <w:rFonts w:ascii="Georgia" w:hAnsi="Georgia"/>
          <w:i/>
          <w:sz w:val="24"/>
          <w:szCs w:val="24"/>
        </w:rPr>
        <w:t xml:space="preserve">RIFERIMENTI LEGALI </w:t>
      </w:r>
    </w:p>
    <w:p w14:paraId="1A1E5F63" w14:textId="77777777" w:rsidR="00D14103" w:rsidRPr="00F331A8" w:rsidRDefault="00D14103" w:rsidP="009B3C0F">
      <w:pPr>
        <w:jc w:val="both"/>
        <w:rPr>
          <w:rFonts w:ascii="Georgia" w:hAnsi="Georgia"/>
          <w:sz w:val="24"/>
          <w:szCs w:val="24"/>
        </w:rPr>
      </w:pPr>
    </w:p>
    <w:p w14:paraId="1A3E2BC3" w14:textId="77777777" w:rsidR="00F331A8" w:rsidRDefault="00F331A8" w:rsidP="009B3C0F">
      <w:pPr>
        <w:jc w:val="both"/>
        <w:rPr>
          <w:rFonts w:ascii="Georgia" w:hAnsi="Georgia"/>
          <w:sz w:val="24"/>
          <w:szCs w:val="24"/>
        </w:rPr>
      </w:pPr>
      <w:r w:rsidRPr="00F331A8">
        <w:rPr>
          <w:rFonts w:ascii="Georgia" w:hAnsi="Georgia"/>
          <w:sz w:val="24"/>
          <w:szCs w:val="24"/>
        </w:rPr>
        <w:t xml:space="preserve">Denominazione ente: </w:t>
      </w:r>
    </w:p>
    <w:p w14:paraId="5E21A6AA" w14:textId="77777777" w:rsidR="00F331A8" w:rsidRPr="00F331A8" w:rsidRDefault="00F331A8" w:rsidP="009B3C0F">
      <w:pPr>
        <w:jc w:val="both"/>
        <w:rPr>
          <w:rFonts w:ascii="Georgia" w:hAnsi="Georgia"/>
          <w:sz w:val="24"/>
          <w:szCs w:val="24"/>
        </w:rPr>
      </w:pPr>
      <w:r w:rsidRPr="00F331A8">
        <w:rPr>
          <w:rFonts w:ascii="Georgia" w:hAnsi="Georgia"/>
          <w:sz w:val="24"/>
          <w:szCs w:val="24"/>
        </w:rPr>
        <w:t xml:space="preserve">C.F. </w:t>
      </w:r>
    </w:p>
    <w:p w14:paraId="4C03A4E5" w14:textId="77777777" w:rsidR="00F331A8" w:rsidRPr="00F331A8" w:rsidRDefault="00F331A8" w:rsidP="009B3C0F">
      <w:pPr>
        <w:jc w:val="both"/>
        <w:rPr>
          <w:rFonts w:ascii="Georgia" w:hAnsi="Georgia"/>
          <w:sz w:val="24"/>
          <w:szCs w:val="24"/>
        </w:rPr>
      </w:pPr>
      <w:r w:rsidRPr="00F331A8">
        <w:rPr>
          <w:rFonts w:ascii="Georgia" w:hAnsi="Georgia"/>
          <w:sz w:val="24"/>
          <w:szCs w:val="24"/>
        </w:rPr>
        <w:t xml:space="preserve">Indirizzo: </w:t>
      </w:r>
    </w:p>
    <w:p w14:paraId="42D9B690" w14:textId="77777777" w:rsidR="00F331A8" w:rsidRDefault="00F331A8" w:rsidP="009B3C0F">
      <w:pPr>
        <w:jc w:val="both"/>
        <w:rPr>
          <w:rFonts w:ascii="Georgia" w:hAnsi="Georgia"/>
          <w:sz w:val="24"/>
          <w:szCs w:val="24"/>
        </w:rPr>
      </w:pPr>
      <w:r w:rsidRPr="00F331A8">
        <w:rPr>
          <w:rFonts w:ascii="Georgia" w:hAnsi="Georgia"/>
          <w:sz w:val="24"/>
          <w:szCs w:val="24"/>
        </w:rPr>
        <w:t xml:space="preserve">Telefono: </w:t>
      </w:r>
    </w:p>
    <w:p w14:paraId="353D9631" w14:textId="77777777" w:rsidR="00F331A8" w:rsidRPr="00F331A8" w:rsidRDefault="00F331A8" w:rsidP="009B3C0F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E-mail</w:t>
      </w:r>
      <w:r w:rsidRPr="00F331A8">
        <w:rPr>
          <w:rFonts w:ascii="Georgia" w:hAnsi="Georgia"/>
          <w:sz w:val="24"/>
          <w:szCs w:val="24"/>
        </w:rPr>
        <w:t>:</w:t>
      </w:r>
    </w:p>
    <w:p w14:paraId="16B7B483" w14:textId="77777777" w:rsidR="00F331A8" w:rsidRPr="00F331A8" w:rsidRDefault="00F331A8" w:rsidP="009B3C0F">
      <w:pPr>
        <w:jc w:val="both"/>
        <w:rPr>
          <w:rFonts w:ascii="Georgia" w:hAnsi="Georgia"/>
          <w:sz w:val="24"/>
          <w:szCs w:val="24"/>
        </w:rPr>
      </w:pPr>
    </w:p>
    <w:p w14:paraId="2094CFD9" w14:textId="77777777" w:rsidR="00F331A8" w:rsidRPr="00F331A8" w:rsidRDefault="00F331A8" w:rsidP="009B3C0F">
      <w:pPr>
        <w:jc w:val="both"/>
        <w:rPr>
          <w:rFonts w:ascii="Georgia" w:hAnsi="Georgia"/>
          <w:sz w:val="24"/>
          <w:szCs w:val="24"/>
        </w:rPr>
      </w:pPr>
    </w:p>
    <w:p w14:paraId="07F66B89" w14:textId="77777777" w:rsidR="00F331A8" w:rsidRPr="00D14103" w:rsidRDefault="00F331A8" w:rsidP="009B3C0F">
      <w:pPr>
        <w:jc w:val="both"/>
        <w:rPr>
          <w:rFonts w:ascii="Georgia" w:hAnsi="Georgia"/>
          <w:i/>
          <w:sz w:val="24"/>
          <w:szCs w:val="24"/>
        </w:rPr>
      </w:pPr>
      <w:r w:rsidRPr="00D14103">
        <w:rPr>
          <w:rFonts w:ascii="Georgia" w:hAnsi="Georgia"/>
          <w:i/>
          <w:sz w:val="24"/>
          <w:szCs w:val="24"/>
        </w:rPr>
        <w:t>ELENCO DEI REFERENTI</w:t>
      </w:r>
    </w:p>
    <w:p w14:paraId="138826FC" w14:textId="77777777" w:rsidR="00F331A8" w:rsidRDefault="00F331A8" w:rsidP="009B3C0F">
      <w:pPr>
        <w:jc w:val="both"/>
        <w:rPr>
          <w:rFonts w:ascii="Georgia" w:hAnsi="Georgia"/>
          <w:sz w:val="24"/>
          <w:szCs w:val="24"/>
        </w:rPr>
      </w:pPr>
    </w:p>
    <w:p w14:paraId="694C5E92" w14:textId="77777777" w:rsidR="00F331A8" w:rsidRPr="00D14103" w:rsidRDefault="00F331A8" w:rsidP="009B3C0F">
      <w:pPr>
        <w:jc w:val="both"/>
        <w:rPr>
          <w:rFonts w:ascii="Georgia" w:hAnsi="Georgia"/>
          <w:sz w:val="24"/>
          <w:szCs w:val="24"/>
        </w:rPr>
      </w:pPr>
      <w:r w:rsidRPr="00D14103">
        <w:rPr>
          <w:rFonts w:ascii="Georgia" w:hAnsi="Georgia"/>
          <w:sz w:val="24"/>
          <w:szCs w:val="24"/>
        </w:rPr>
        <w:t>Referente principale designato a seguire le attività dell’associazione</w:t>
      </w:r>
    </w:p>
    <w:p w14:paraId="31D4FCC1" w14:textId="77777777" w:rsidR="00F331A8" w:rsidRDefault="00F331A8" w:rsidP="009B3C0F">
      <w:pPr>
        <w:jc w:val="both"/>
        <w:rPr>
          <w:rFonts w:ascii="Georgia" w:hAnsi="Georgia"/>
          <w:sz w:val="24"/>
          <w:szCs w:val="24"/>
        </w:rPr>
      </w:pPr>
    </w:p>
    <w:p w14:paraId="52F1394D" w14:textId="77777777" w:rsidR="00F331A8" w:rsidRDefault="00F331A8" w:rsidP="009B3C0F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Nome e Cognome:</w:t>
      </w:r>
    </w:p>
    <w:p w14:paraId="0B3019DD" w14:textId="77777777" w:rsidR="00F331A8" w:rsidRPr="00F331A8" w:rsidRDefault="00F331A8" w:rsidP="009B3C0F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Telefono:</w:t>
      </w:r>
    </w:p>
    <w:p w14:paraId="4F5CF36C" w14:textId="77777777" w:rsidR="00F331A8" w:rsidRPr="00F331A8" w:rsidRDefault="00F331A8" w:rsidP="009B3C0F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E-mail:</w:t>
      </w:r>
    </w:p>
    <w:p w14:paraId="3BF362A8" w14:textId="77777777" w:rsidR="00F331A8" w:rsidRPr="00F331A8" w:rsidRDefault="00F331A8" w:rsidP="009B3C0F">
      <w:pPr>
        <w:jc w:val="both"/>
        <w:rPr>
          <w:rFonts w:ascii="Georgia" w:hAnsi="Georgia"/>
          <w:sz w:val="24"/>
          <w:szCs w:val="24"/>
        </w:rPr>
      </w:pPr>
      <w:r w:rsidRPr="00F331A8">
        <w:rPr>
          <w:rFonts w:ascii="Georgia" w:hAnsi="Georgia"/>
          <w:sz w:val="24"/>
          <w:szCs w:val="24"/>
        </w:rPr>
        <w:t xml:space="preserve">Funzione nell’ente: </w:t>
      </w:r>
    </w:p>
    <w:p w14:paraId="031C9A81" w14:textId="77777777" w:rsidR="00F331A8" w:rsidRPr="00F331A8" w:rsidRDefault="00F331A8" w:rsidP="009B3C0F">
      <w:pPr>
        <w:jc w:val="both"/>
        <w:rPr>
          <w:rFonts w:ascii="Georgia" w:hAnsi="Georgia"/>
          <w:sz w:val="24"/>
          <w:szCs w:val="24"/>
        </w:rPr>
      </w:pPr>
    </w:p>
    <w:p w14:paraId="7B6007AC" w14:textId="77777777" w:rsidR="00F331A8" w:rsidRDefault="00F331A8" w:rsidP="009B3C0F">
      <w:pPr>
        <w:jc w:val="both"/>
        <w:rPr>
          <w:rFonts w:ascii="Georgia" w:hAnsi="Georgia"/>
          <w:sz w:val="24"/>
          <w:szCs w:val="24"/>
        </w:rPr>
      </w:pPr>
      <w:r w:rsidRPr="00F331A8">
        <w:rPr>
          <w:rFonts w:ascii="Georgia" w:hAnsi="Georgia"/>
          <w:sz w:val="24"/>
          <w:szCs w:val="24"/>
        </w:rPr>
        <w:t xml:space="preserve">Altri referenti </w:t>
      </w:r>
      <w:r>
        <w:rPr>
          <w:rFonts w:ascii="Georgia" w:hAnsi="Georgia"/>
          <w:sz w:val="24"/>
          <w:szCs w:val="24"/>
        </w:rPr>
        <w:t>(eventuali)</w:t>
      </w:r>
    </w:p>
    <w:p w14:paraId="2E135643" w14:textId="77777777" w:rsidR="00F331A8" w:rsidRDefault="00F331A8" w:rsidP="009B3C0F">
      <w:pPr>
        <w:jc w:val="both"/>
        <w:rPr>
          <w:rFonts w:ascii="Georgia" w:hAnsi="Georgia"/>
          <w:sz w:val="24"/>
          <w:szCs w:val="24"/>
        </w:rPr>
      </w:pPr>
    </w:p>
    <w:p w14:paraId="36E10DCD" w14:textId="77777777" w:rsidR="00F331A8" w:rsidRDefault="00F331A8" w:rsidP="009B3C0F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Nome e Cognome:</w:t>
      </w:r>
    </w:p>
    <w:p w14:paraId="72DB338E" w14:textId="77777777" w:rsidR="00F331A8" w:rsidRDefault="00F331A8" w:rsidP="009B3C0F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Telefono:</w:t>
      </w:r>
    </w:p>
    <w:p w14:paraId="5E55D6BB" w14:textId="77777777" w:rsidR="00F331A8" w:rsidRDefault="00F331A8" w:rsidP="009B3C0F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E-Mail:</w:t>
      </w:r>
    </w:p>
    <w:p w14:paraId="1E1B9F6C" w14:textId="77777777" w:rsidR="00F331A8" w:rsidRPr="00F331A8" w:rsidRDefault="00F331A8" w:rsidP="009B3C0F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Funzione nell’ente:</w:t>
      </w:r>
    </w:p>
    <w:p w14:paraId="24BFC3C2" w14:textId="77777777" w:rsidR="00F331A8" w:rsidRDefault="00F331A8" w:rsidP="009B3C0F">
      <w:pPr>
        <w:jc w:val="both"/>
        <w:rPr>
          <w:rFonts w:ascii="Georgia" w:hAnsi="Georgia"/>
          <w:sz w:val="24"/>
          <w:szCs w:val="24"/>
        </w:rPr>
      </w:pPr>
    </w:p>
    <w:p w14:paraId="6BC5B4ED" w14:textId="77777777" w:rsidR="00D14103" w:rsidRDefault="00D14103" w:rsidP="009B3C0F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Nome e Cognome:</w:t>
      </w:r>
    </w:p>
    <w:p w14:paraId="1ABAE4EE" w14:textId="77777777" w:rsidR="00D14103" w:rsidRDefault="00D14103" w:rsidP="009B3C0F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Telefono:</w:t>
      </w:r>
    </w:p>
    <w:p w14:paraId="0EED499E" w14:textId="77777777" w:rsidR="00D14103" w:rsidRDefault="00D14103" w:rsidP="009B3C0F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E-Mail:</w:t>
      </w:r>
    </w:p>
    <w:p w14:paraId="402DECFE" w14:textId="77777777" w:rsidR="00D14103" w:rsidRPr="00F331A8" w:rsidRDefault="00D14103" w:rsidP="009B3C0F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Funzione nell’ente:</w:t>
      </w:r>
    </w:p>
    <w:p w14:paraId="3CE9A7C3" w14:textId="77777777" w:rsidR="00D14103" w:rsidRPr="00F331A8" w:rsidRDefault="00D14103" w:rsidP="009B3C0F">
      <w:pPr>
        <w:jc w:val="both"/>
        <w:rPr>
          <w:rFonts w:ascii="Georgia" w:hAnsi="Georgia"/>
          <w:sz w:val="24"/>
          <w:szCs w:val="24"/>
        </w:rPr>
      </w:pPr>
    </w:p>
    <w:p w14:paraId="6AD5B55C" w14:textId="77777777" w:rsidR="00F331A8" w:rsidRPr="00F331A8" w:rsidRDefault="00F331A8" w:rsidP="009B3C0F">
      <w:pPr>
        <w:jc w:val="both"/>
        <w:rPr>
          <w:rFonts w:ascii="Georgia" w:hAnsi="Georgia"/>
          <w:sz w:val="24"/>
          <w:szCs w:val="24"/>
        </w:rPr>
      </w:pPr>
      <w:r w:rsidRPr="00F331A8">
        <w:rPr>
          <w:rFonts w:ascii="Georgia" w:hAnsi="Georgia"/>
          <w:sz w:val="24"/>
          <w:szCs w:val="24"/>
        </w:rPr>
        <w:t>Si prega di indicare un refere</w:t>
      </w:r>
      <w:r w:rsidR="00D14103">
        <w:rPr>
          <w:rFonts w:ascii="Georgia" w:hAnsi="Georgia"/>
          <w:sz w:val="24"/>
          <w:szCs w:val="24"/>
        </w:rPr>
        <w:t>nte a cui la segreteria di AIWA</w:t>
      </w:r>
      <w:r w:rsidRPr="00F331A8">
        <w:rPr>
          <w:rFonts w:ascii="Georgia" w:hAnsi="Georgia"/>
          <w:sz w:val="24"/>
          <w:szCs w:val="24"/>
        </w:rPr>
        <w:t xml:space="preserve"> possa rivolgersi per questioni di natura </w:t>
      </w:r>
      <w:r w:rsidR="009B3C0F">
        <w:rPr>
          <w:rFonts w:ascii="Georgia" w:hAnsi="Georgia"/>
          <w:sz w:val="24"/>
          <w:szCs w:val="24"/>
        </w:rPr>
        <w:t xml:space="preserve">amministrativa </w:t>
      </w:r>
      <w:r w:rsidRPr="00F331A8">
        <w:rPr>
          <w:rFonts w:ascii="Georgia" w:hAnsi="Georgia"/>
          <w:sz w:val="24"/>
          <w:szCs w:val="24"/>
        </w:rPr>
        <w:t>(in particolare invio ricevute di versamento)</w:t>
      </w:r>
      <w:r w:rsidR="009B3C0F">
        <w:rPr>
          <w:rFonts w:ascii="Georgia" w:hAnsi="Georgia"/>
          <w:sz w:val="24"/>
          <w:szCs w:val="24"/>
        </w:rPr>
        <w:t>.</w:t>
      </w:r>
    </w:p>
    <w:p w14:paraId="239B7C3D" w14:textId="77777777" w:rsidR="00F331A8" w:rsidRPr="00F331A8" w:rsidRDefault="00F331A8" w:rsidP="009B3C0F">
      <w:pPr>
        <w:jc w:val="both"/>
        <w:rPr>
          <w:rFonts w:ascii="Georgia" w:hAnsi="Georgia"/>
          <w:sz w:val="24"/>
          <w:szCs w:val="24"/>
        </w:rPr>
      </w:pPr>
    </w:p>
    <w:p w14:paraId="1EFA06B4" w14:textId="77777777" w:rsidR="00D14103" w:rsidRDefault="00D14103" w:rsidP="009B3C0F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Nome e Cognome:</w:t>
      </w:r>
    </w:p>
    <w:p w14:paraId="78DFF95C" w14:textId="77777777" w:rsidR="00D14103" w:rsidRDefault="00D14103" w:rsidP="009B3C0F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Telefono:</w:t>
      </w:r>
    </w:p>
    <w:p w14:paraId="436E33AF" w14:textId="77777777" w:rsidR="00D14103" w:rsidRDefault="00D14103" w:rsidP="009B3C0F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E-Mail:</w:t>
      </w:r>
    </w:p>
    <w:p w14:paraId="75C1A4C0" w14:textId="77777777" w:rsidR="00D14103" w:rsidRPr="00F331A8" w:rsidRDefault="00D14103" w:rsidP="009B3C0F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Funzione nell’ente:</w:t>
      </w:r>
    </w:p>
    <w:p w14:paraId="20DA5456" w14:textId="77777777" w:rsidR="00F331A8" w:rsidRPr="00F331A8" w:rsidRDefault="00F331A8" w:rsidP="009B3C0F">
      <w:pPr>
        <w:jc w:val="both"/>
        <w:rPr>
          <w:rFonts w:ascii="Georgia" w:hAnsi="Georgia"/>
          <w:sz w:val="24"/>
          <w:szCs w:val="24"/>
        </w:rPr>
      </w:pPr>
    </w:p>
    <w:p w14:paraId="72E22102" w14:textId="77777777" w:rsidR="00F331A8" w:rsidRPr="00F331A8" w:rsidRDefault="00F331A8" w:rsidP="009B3C0F">
      <w:pPr>
        <w:jc w:val="both"/>
        <w:rPr>
          <w:rFonts w:ascii="Georgia" w:hAnsi="Georgia"/>
          <w:sz w:val="24"/>
          <w:szCs w:val="24"/>
        </w:rPr>
      </w:pPr>
    </w:p>
    <w:p w14:paraId="68194BA6" w14:textId="5445DD1B" w:rsidR="009B3C0F" w:rsidRDefault="00D14103" w:rsidP="009B3C0F">
      <w:pPr>
        <w:jc w:val="both"/>
        <w:rPr>
          <w:rFonts w:ascii="Georgia" w:hAnsi="Georgia"/>
          <w:sz w:val="24"/>
          <w:szCs w:val="24"/>
        </w:rPr>
      </w:pPr>
      <w:r w:rsidRPr="00554B7A">
        <w:rPr>
          <w:rFonts w:ascii="Georgia" w:hAnsi="Georgia"/>
          <w:b/>
          <w:sz w:val="24"/>
          <w:szCs w:val="24"/>
        </w:rPr>
        <w:t xml:space="preserve">La quota associativa pari a </w:t>
      </w:r>
      <w:r w:rsidR="001202A9">
        <w:rPr>
          <w:rFonts w:ascii="Georgia" w:hAnsi="Georgia"/>
          <w:b/>
          <w:sz w:val="24"/>
          <w:szCs w:val="24"/>
        </w:rPr>
        <w:t>6</w:t>
      </w:r>
      <w:r w:rsidRPr="00554B7A">
        <w:rPr>
          <w:rFonts w:ascii="Georgia" w:hAnsi="Georgia"/>
          <w:b/>
          <w:sz w:val="24"/>
          <w:szCs w:val="24"/>
        </w:rPr>
        <w:t>.000,00 € (</w:t>
      </w:r>
      <w:r w:rsidR="001202A9">
        <w:rPr>
          <w:rFonts w:ascii="Georgia" w:hAnsi="Georgia"/>
          <w:b/>
          <w:sz w:val="24"/>
          <w:szCs w:val="24"/>
        </w:rPr>
        <w:t>sei</w:t>
      </w:r>
      <w:r w:rsidRPr="00554B7A">
        <w:rPr>
          <w:rFonts w:ascii="Georgia" w:hAnsi="Georgia"/>
          <w:b/>
          <w:sz w:val="24"/>
          <w:szCs w:val="24"/>
        </w:rPr>
        <w:t>mila</w:t>
      </w:r>
      <w:r w:rsidR="00F331A8" w:rsidRPr="00554B7A">
        <w:rPr>
          <w:rFonts w:ascii="Georgia" w:hAnsi="Georgia"/>
          <w:b/>
          <w:sz w:val="24"/>
          <w:szCs w:val="24"/>
        </w:rPr>
        <w:t>/00 euro) è stata</w:t>
      </w:r>
      <w:r w:rsidR="009B3C0F" w:rsidRPr="00554B7A">
        <w:rPr>
          <w:rFonts w:ascii="Georgia" w:hAnsi="Georgia"/>
          <w:b/>
          <w:sz w:val="24"/>
          <w:szCs w:val="24"/>
        </w:rPr>
        <w:t xml:space="preserve"> versata</w:t>
      </w:r>
      <w:r w:rsidRPr="00554B7A">
        <w:rPr>
          <w:rFonts w:ascii="Georgia" w:hAnsi="Georgia"/>
          <w:b/>
          <w:sz w:val="24"/>
          <w:szCs w:val="24"/>
        </w:rPr>
        <w:t xml:space="preserve"> in data</w:t>
      </w:r>
      <w:r w:rsidR="009B3C0F" w:rsidRPr="00554B7A">
        <w:rPr>
          <w:rFonts w:ascii="Georgia" w:hAnsi="Georgia"/>
          <w:b/>
          <w:sz w:val="24"/>
          <w:szCs w:val="24"/>
        </w:rPr>
        <w:t xml:space="preserve"> </w:t>
      </w:r>
      <w:r w:rsidRPr="00554B7A">
        <w:rPr>
          <w:rFonts w:ascii="Georgia" w:hAnsi="Georgia"/>
          <w:b/>
          <w:sz w:val="24"/>
          <w:szCs w:val="24"/>
        </w:rPr>
        <w:t>………………………</w:t>
      </w:r>
      <w:r w:rsidR="00F331A8" w:rsidRPr="00554B7A">
        <w:rPr>
          <w:rFonts w:ascii="Georgia" w:hAnsi="Georgia"/>
          <w:b/>
          <w:sz w:val="24"/>
          <w:szCs w:val="24"/>
        </w:rPr>
        <w:t xml:space="preserve"> tram</w:t>
      </w:r>
      <w:r w:rsidR="009B3C0F" w:rsidRPr="00554B7A">
        <w:rPr>
          <w:rFonts w:ascii="Georgia" w:hAnsi="Georgia"/>
          <w:b/>
          <w:sz w:val="24"/>
          <w:szCs w:val="24"/>
        </w:rPr>
        <w:t>ite bonifico bancario al conto intestato ad Associazione Italiana Welfare Aziendale</w:t>
      </w:r>
      <w:r w:rsidR="009B3C0F">
        <w:rPr>
          <w:rFonts w:ascii="Georgia" w:hAnsi="Georgia"/>
          <w:sz w:val="24"/>
          <w:szCs w:val="24"/>
        </w:rPr>
        <w:t xml:space="preserve"> presso</w:t>
      </w:r>
    </w:p>
    <w:p w14:paraId="2D781E4F" w14:textId="77777777" w:rsidR="009B3C0F" w:rsidRDefault="009B3C0F" w:rsidP="009B3C0F">
      <w:pPr>
        <w:jc w:val="both"/>
        <w:rPr>
          <w:rFonts w:ascii="Georgia" w:hAnsi="Georgia"/>
          <w:sz w:val="24"/>
          <w:szCs w:val="24"/>
        </w:rPr>
      </w:pPr>
    </w:p>
    <w:p w14:paraId="742F91F7" w14:textId="77777777" w:rsidR="00F331A8" w:rsidRPr="00F331A8" w:rsidRDefault="00F331A8" w:rsidP="009B3C0F">
      <w:pPr>
        <w:jc w:val="both"/>
        <w:rPr>
          <w:rFonts w:ascii="Georgia" w:hAnsi="Georgia"/>
          <w:sz w:val="24"/>
          <w:szCs w:val="24"/>
        </w:rPr>
      </w:pPr>
      <w:r w:rsidRPr="00F331A8">
        <w:rPr>
          <w:rFonts w:ascii="Georgia" w:hAnsi="Georgia"/>
          <w:sz w:val="24"/>
          <w:szCs w:val="24"/>
        </w:rPr>
        <w:t xml:space="preserve">Banca Popolare </w:t>
      </w:r>
      <w:r w:rsidR="00D14103">
        <w:rPr>
          <w:rFonts w:ascii="Georgia" w:hAnsi="Georgia"/>
          <w:sz w:val="24"/>
          <w:szCs w:val="24"/>
        </w:rPr>
        <w:t>di Sondrio</w:t>
      </w:r>
    </w:p>
    <w:p w14:paraId="5FFFA5B1" w14:textId="77777777" w:rsidR="009B3C0F" w:rsidRDefault="009B3C0F" w:rsidP="009B3C0F">
      <w:pPr>
        <w:jc w:val="both"/>
        <w:rPr>
          <w:rFonts w:ascii="Georgia" w:hAnsi="Georgia"/>
          <w:sz w:val="24"/>
          <w:szCs w:val="24"/>
        </w:rPr>
      </w:pPr>
      <w:r w:rsidRPr="009B3C0F">
        <w:rPr>
          <w:rFonts w:ascii="Georgia" w:hAnsi="Georgia"/>
          <w:sz w:val="24"/>
          <w:szCs w:val="24"/>
        </w:rPr>
        <w:t>Filiale 508 di Legnano</w:t>
      </w:r>
    </w:p>
    <w:p w14:paraId="6D8465F8" w14:textId="77777777" w:rsidR="009B3C0F" w:rsidRPr="009B3C0F" w:rsidRDefault="009B3C0F" w:rsidP="009B3C0F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Numero conto: </w:t>
      </w:r>
      <w:r w:rsidRPr="009B3C0F">
        <w:rPr>
          <w:rFonts w:ascii="Georgia" w:hAnsi="Georgia"/>
          <w:sz w:val="24"/>
          <w:szCs w:val="24"/>
        </w:rPr>
        <w:t>000002928X51</w:t>
      </w:r>
    </w:p>
    <w:p w14:paraId="0B48BFCD" w14:textId="77777777" w:rsidR="00F331A8" w:rsidRDefault="009B3C0F" w:rsidP="009B3C0F">
      <w:pPr>
        <w:jc w:val="both"/>
        <w:rPr>
          <w:rFonts w:ascii="Georgia" w:hAnsi="Georgia"/>
          <w:sz w:val="24"/>
          <w:szCs w:val="24"/>
        </w:rPr>
      </w:pPr>
      <w:r w:rsidRPr="009B3C0F">
        <w:rPr>
          <w:rFonts w:ascii="Georgia" w:hAnsi="Georgia"/>
          <w:sz w:val="24"/>
          <w:szCs w:val="24"/>
        </w:rPr>
        <w:t>IBAN</w:t>
      </w:r>
      <w:r>
        <w:rPr>
          <w:rFonts w:ascii="Georgia" w:hAnsi="Georgia"/>
          <w:sz w:val="24"/>
          <w:szCs w:val="24"/>
        </w:rPr>
        <w:t>:</w:t>
      </w:r>
      <w:r w:rsidRPr="009B3C0F">
        <w:rPr>
          <w:rFonts w:ascii="Georgia" w:hAnsi="Georgia"/>
          <w:sz w:val="24"/>
          <w:szCs w:val="24"/>
        </w:rPr>
        <w:t xml:space="preserve"> IT44F0569620200000002928X51</w:t>
      </w:r>
    </w:p>
    <w:p w14:paraId="00F2D3BF" w14:textId="77777777" w:rsidR="009B3C0F" w:rsidRPr="00F331A8" w:rsidRDefault="009B3C0F" w:rsidP="009B3C0F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Codice BIC/SWIFT: POSOIT22XXX</w:t>
      </w:r>
    </w:p>
    <w:p w14:paraId="7EB209AB" w14:textId="77777777" w:rsidR="00F331A8" w:rsidRPr="00F331A8" w:rsidRDefault="00F331A8" w:rsidP="009B3C0F">
      <w:pPr>
        <w:jc w:val="both"/>
        <w:rPr>
          <w:rFonts w:ascii="Georgia" w:hAnsi="Georgia"/>
          <w:sz w:val="24"/>
          <w:szCs w:val="24"/>
        </w:rPr>
      </w:pPr>
    </w:p>
    <w:p w14:paraId="0F29E9AC" w14:textId="77777777" w:rsidR="00F331A8" w:rsidRPr="00F331A8" w:rsidRDefault="00F331A8" w:rsidP="009B3C0F">
      <w:pPr>
        <w:jc w:val="both"/>
        <w:rPr>
          <w:rFonts w:ascii="Georgia" w:hAnsi="Georgia"/>
          <w:sz w:val="24"/>
          <w:szCs w:val="24"/>
        </w:rPr>
      </w:pPr>
      <w:r w:rsidRPr="00F331A8">
        <w:rPr>
          <w:rFonts w:ascii="Georgia" w:hAnsi="Georgia"/>
          <w:sz w:val="24"/>
          <w:szCs w:val="24"/>
        </w:rPr>
        <w:t>Si prega di far pervenire il presente modulo compilato in tutte le sue parti, via e-mai</w:t>
      </w:r>
      <w:r w:rsidR="00D14103">
        <w:rPr>
          <w:rFonts w:ascii="Georgia" w:hAnsi="Georgia"/>
          <w:sz w:val="24"/>
          <w:szCs w:val="24"/>
        </w:rPr>
        <w:t>l a</w:t>
      </w:r>
      <w:r w:rsidR="002A4C67">
        <w:rPr>
          <w:rFonts w:ascii="Georgia" w:hAnsi="Georgia"/>
          <w:sz w:val="24"/>
          <w:szCs w:val="24"/>
        </w:rPr>
        <w:t>d</w:t>
      </w:r>
      <w:r w:rsidR="00D14103">
        <w:rPr>
          <w:rFonts w:ascii="Georgia" w:hAnsi="Georgia"/>
          <w:sz w:val="24"/>
          <w:szCs w:val="24"/>
        </w:rPr>
        <w:t xml:space="preserve"> </w:t>
      </w:r>
      <w:r w:rsidR="00554B7A">
        <w:rPr>
          <w:rFonts w:ascii="Georgia" w:hAnsi="Georgia"/>
          <w:i/>
          <w:sz w:val="24"/>
          <w:szCs w:val="24"/>
        </w:rPr>
        <w:t>segreteria@aiwa.it</w:t>
      </w:r>
    </w:p>
    <w:p w14:paraId="55F636F0" w14:textId="77777777" w:rsidR="00F331A8" w:rsidRPr="00D14103" w:rsidRDefault="00F331A8" w:rsidP="009B3C0F">
      <w:pPr>
        <w:jc w:val="both"/>
        <w:rPr>
          <w:rFonts w:ascii="Georgia" w:hAnsi="Georgia"/>
          <w:sz w:val="24"/>
          <w:szCs w:val="24"/>
        </w:rPr>
      </w:pPr>
    </w:p>
    <w:p w14:paraId="61A66BA7" w14:textId="77777777" w:rsidR="00F331A8" w:rsidRPr="00D14103" w:rsidRDefault="00F331A8" w:rsidP="009B3C0F">
      <w:pPr>
        <w:jc w:val="both"/>
        <w:rPr>
          <w:rFonts w:ascii="Georgia" w:hAnsi="Georgia"/>
          <w:i/>
          <w:sz w:val="24"/>
          <w:szCs w:val="24"/>
        </w:rPr>
      </w:pPr>
      <w:r w:rsidRPr="00D14103">
        <w:rPr>
          <w:rFonts w:ascii="Georgia" w:hAnsi="Georgia"/>
          <w:i/>
          <w:sz w:val="24"/>
          <w:szCs w:val="24"/>
        </w:rPr>
        <w:t>Statuto</w:t>
      </w:r>
    </w:p>
    <w:p w14:paraId="487CD709" w14:textId="77777777" w:rsidR="00F331A8" w:rsidRPr="00D14103" w:rsidRDefault="009B3C0F" w:rsidP="009B3C0F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Il firmatario dichiara</w:t>
      </w:r>
      <w:r w:rsidR="00F331A8" w:rsidRPr="00D14103">
        <w:rPr>
          <w:rFonts w:ascii="Georgia" w:hAnsi="Georgia"/>
          <w:sz w:val="24"/>
          <w:szCs w:val="24"/>
        </w:rPr>
        <w:t xml:space="preserve"> di aver</w:t>
      </w:r>
      <w:r>
        <w:rPr>
          <w:rFonts w:ascii="Georgia" w:hAnsi="Georgia"/>
          <w:sz w:val="24"/>
          <w:szCs w:val="24"/>
        </w:rPr>
        <w:t>e</w:t>
      </w:r>
      <w:r w:rsidR="00F331A8" w:rsidRPr="00D14103">
        <w:rPr>
          <w:rFonts w:ascii="Georgia" w:hAnsi="Georgia"/>
          <w:sz w:val="24"/>
          <w:szCs w:val="24"/>
        </w:rPr>
        <w:t xml:space="preserve"> preso visione dell</w:t>
      </w:r>
      <w:r>
        <w:rPr>
          <w:rFonts w:ascii="Georgia" w:hAnsi="Georgia"/>
          <w:sz w:val="24"/>
          <w:szCs w:val="24"/>
        </w:rPr>
        <w:t>o Statuto della Associazione AIWA e di accettarlo integralmente, impegnandosi</w:t>
      </w:r>
      <w:r w:rsidR="00F331A8" w:rsidRPr="00D14103">
        <w:rPr>
          <w:rFonts w:ascii="Georgia" w:hAnsi="Georgia"/>
          <w:sz w:val="24"/>
          <w:szCs w:val="24"/>
        </w:rPr>
        <w:t xml:space="preserve"> a rispettarlo. </w:t>
      </w:r>
    </w:p>
    <w:p w14:paraId="78524749" w14:textId="77777777" w:rsidR="00F331A8" w:rsidRDefault="00F331A8" w:rsidP="009B3C0F">
      <w:pPr>
        <w:jc w:val="both"/>
        <w:rPr>
          <w:rFonts w:ascii="Georgia" w:hAnsi="Georgia"/>
          <w:sz w:val="24"/>
          <w:szCs w:val="24"/>
        </w:rPr>
      </w:pPr>
    </w:p>
    <w:p w14:paraId="0785C59E" w14:textId="77777777" w:rsidR="00A2598D" w:rsidRPr="00D14103" w:rsidRDefault="00A2598D" w:rsidP="009B3C0F">
      <w:pPr>
        <w:jc w:val="both"/>
        <w:rPr>
          <w:rFonts w:ascii="Georgia" w:hAnsi="Georgia"/>
          <w:sz w:val="24"/>
          <w:szCs w:val="24"/>
        </w:rPr>
      </w:pPr>
    </w:p>
    <w:p w14:paraId="31FAE8E2" w14:textId="77777777" w:rsidR="00F331A8" w:rsidRDefault="009B3C0F" w:rsidP="009B3C0F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Luogo e d</w:t>
      </w:r>
      <w:r w:rsidR="00F331A8" w:rsidRPr="00D14103">
        <w:rPr>
          <w:rFonts w:ascii="Georgia" w:hAnsi="Georgia"/>
          <w:sz w:val="24"/>
          <w:szCs w:val="24"/>
        </w:rPr>
        <w:t xml:space="preserve">ata </w:t>
      </w:r>
      <w:r w:rsidR="00A2598D">
        <w:rPr>
          <w:rFonts w:ascii="Georgia" w:hAnsi="Georgia"/>
          <w:sz w:val="24"/>
          <w:szCs w:val="24"/>
        </w:rPr>
        <w:t xml:space="preserve">   </w:t>
      </w:r>
      <w:r w:rsidR="00F331A8" w:rsidRPr="00D14103">
        <w:rPr>
          <w:rFonts w:ascii="Georgia" w:hAnsi="Georgia"/>
          <w:sz w:val="24"/>
          <w:szCs w:val="24"/>
        </w:rPr>
        <w:t>……………………………</w:t>
      </w:r>
      <w:r>
        <w:rPr>
          <w:rFonts w:ascii="Georgia" w:hAnsi="Georgia"/>
          <w:sz w:val="24"/>
          <w:szCs w:val="24"/>
        </w:rPr>
        <w:t>….</w:t>
      </w:r>
    </w:p>
    <w:p w14:paraId="01C4FF92" w14:textId="77777777" w:rsidR="009B3C0F" w:rsidRDefault="009B3C0F" w:rsidP="009B3C0F">
      <w:pPr>
        <w:jc w:val="both"/>
        <w:rPr>
          <w:rFonts w:ascii="Georgia" w:hAnsi="Georgia"/>
          <w:sz w:val="24"/>
          <w:szCs w:val="24"/>
        </w:rPr>
      </w:pPr>
    </w:p>
    <w:p w14:paraId="7D8D32DE" w14:textId="77777777" w:rsidR="0093489B" w:rsidRPr="00D14103" w:rsidRDefault="009B3C0F" w:rsidP="009B3C0F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Firma</w:t>
      </w:r>
      <w:r w:rsidR="00A2598D">
        <w:rPr>
          <w:rFonts w:ascii="Georgia" w:hAnsi="Georgia"/>
          <w:sz w:val="24"/>
          <w:szCs w:val="24"/>
        </w:rPr>
        <w:t xml:space="preserve">   </w:t>
      </w:r>
      <w:r>
        <w:rPr>
          <w:rFonts w:ascii="Georgia" w:hAnsi="Georgia"/>
          <w:sz w:val="24"/>
          <w:szCs w:val="24"/>
        </w:rPr>
        <w:t>……………………………….</w:t>
      </w:r>
    </w:p>
    <w:sectPr w:rsidR="0093489B" w:rsidRPr="00D14103" w:rsidSect="00062B93">
      <w:headerReference w:type="default" r:id="rId8"/>
      <w:footerReference w:type="default" r:id="rId9"/>
      <w:headerReference w:type="first" r:id="rId10"/>
      <w:pgSz w:w="11906" w:h="16838" w:code="9"/>
      <w:pgMar w:top="1701" w:right="1418" w:bottom="1701" w:left="1418" w:header="850" w:footer="9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42977" w14:textId="77777777" w:rsidR="000800A9" w:rsidRDefault="000800A9">
      <w:r>
        <w:separator/>
      </w:r>
    </w:p>
  </w:endnote>
  <w:endnote w:type="continuationSeparator" w:id="0">
    <w:p w14:paraId="706DACAE" w14:textId="77777777" w:rsidR="000800A9" w:rsidRDefault="0008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F24F9" w14:textId="77777777" w:rsidR="00EB1922" w:rsidRDefault="00062B93">
    <w:pPr>
      <w:pStyle w:val="Pidipagina"/>
      <w:rPr>
        <w:rFonts w:ascii="Gill Sans MT Condensed" w:hAnsi="Gill Sans MT Condensed"/>
        <w:sz w:val="28"/>
        <w:szCs w:val="28"/>
      </w:rPr>
    </w:pPr>
    <w:r w:rsidRPr="00062B93">
      <w:rPr>
        <w:rFonts w:ascii="Gill Sans MT Condensed" w:hAnsi="Gill Sans MT Condensed"/>
        <w:sz w:val="28"/>
        <w:szCs w:val="28"/>
      </w:rPr>
      <w:t>Piazza della Repubblica 26, 20124 Milano</w:t>
    </w:r>
  </w:p>
  <w:p w14:paraId="3BFA3D53" w14:textId="77777777" w:rsidR="00A2598D" w:rsidRDefault="00A2598D">
    <w:pPr>
      <w:pStyle w:val="Pidipagina"/>
      <w:rPr>
        <w:rFonts w:ascii="Gill Sans MT Condensed" w:hAnsi="Gill Sans MT Condensed"/>
        <w:sz w:val="28"/>
        <w:szCs w:val="28"/>
      </w:rPr>
    </w:pPr>
    <w:r>
      <w:rPr>
        <w:rFonts w:ascii="Gill Sans MT Condensed" w:hAnsi="Gill Sans MT Condensed"/>
        <w:sz w:val="28"/>
        <w:szCs w:val="28"/>
      </w:rPr>
      <w:t>segreteria@aiwa.it</w:t>
    </w:r>
  </w:p>
  <w:p w14:paraId="0A0F5CF7" w14:textId="77777777" w:rsidR="009B3C0F" w:rsidRPr="00062B93" w:rsidRDefault="009B3C0F">
    <w:pPr>
      <w:pStyle w:val="Pidipagina"/>
      <w:rPr>
        <w:rFonts w:ascii="Gill Sans MT Condensed" w:hAnsi="Gill Sans MT Condensed"/>
        <w:sz w:val="28"/>
        <w:szCs w:val="28"/>
      </w:rPr>
    </w:pPr>
    <w:r>
      <w:rPr>
        <w:rFonts w:ascii="Gill Sans MT Condensed" w:hAnsi="Gill Sans MT Condensed"/>
        <w:sz w:val="28"/>
        <w:szCs w:val="28"/>
      </w:rPr>
      <w:t>C.F. 97771650153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05136" w14:textId="77777777" w:rsidR="000800A9" w:rsidRDefault="000800A9">
      <w:r>
        <w:separator/>
      </w:r>
    </w:p>
  </w:footnote>
  <w:footnote w:type="continuationSeparator" w:id="0">
    <w:p w14:paraId="494B7C40" w14:textId="77777777" w:rsidR="000800A9" w:rsidRDefault="00080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846AC" w14:textId="77777777" w:rsidR="00062B93" w:rsidRDefault="00A2598D" w:rsidP="00062B93">
    <w:pPr>
      <w:pStyle w:val="Intestazione"/>
      <w:rPr>
        <w:rFonts w:ascii="Gill Sans MT Condensed" w:hAnsi="Gill Sans MT Condensed"/>
        <w:sz w:val="44"/>
        <w:szCs w:val="44"/>
      </w:rPr>
    </w:pPr>
    <w:r>
      <w:rPr>
        <w:noProof/>
      </w:rPr>
      <w:drawing>
        <wp:inline distT="0" distB="0" distL="0" distR="0" wp14:anchorId="074F1BAA" wp14:editId="00E50348">
          <wp:extent cx="2434590" cy="958174"/>
          <wp:effectExtent l="0" t="0" r="3810" b="0"/>
          <wp:docPr id="1" name="Immagine 1" descr="C:\Users\emman\AppData\Local\Microsoft\Windows\INetCache\Content.Word\AIWA_LOGO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man\AppData\Local\Microsoft\Windows\INetCache\Content.Word\AIWA_LOGO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029" cy="972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6C17D8" w14:textId="77777777" w:rsidR="00A2598D" w:rsidRPr="00A2598D" w:rsidRDefault="00A2598D" w:rsidP="00062B93">
    <w:pPr>
      <w:pStyle w:val="Intestazione"/>
      <w:rPr>
        <w:rFonts w:ascii="Gill Sans MT Condensed" w:hAnsi="Gill Sans MT Condensed"/>
      </w:rPr>
    </w:pPr>
  </w:p>
  <w:p w14:paraId="41DB6766" w14:textId="77777777" w:rsidR="00EB1922" w:rsidRDefault="00EB1922" w:rsidP="00062B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FC073" w14:textId="77777777" w:rsidR="00433037" w:rsidRPr="0025556E" w:rsidRDefault="0025556E" w:rsidP="0025556E">
    <w:pPr>
      <w:pStyle w:val="Intestazione"/>
      <w:rPr>
        <w:rFonts w:ascii="Gill Sans MT Condensed" w:hAnsi="Gill Sans MT Condensed"/>
        <w:sz w:val="40"/>
        <w:szCs w:val="40"/>
      </w:rPr>
    </w:pPr>
    <w:r>
      <w:rPr>
        <w:rFonts w:ascii="Gill Sans MT Condensed" w:hAnsi="Gill Sans MT Condensed"/>
        <w:sz w:val="40"/>
        <w:szCs w:val="40"/>
      </w:rPr>
      <w:t>AIWA As</w:t>
    </w:r>
    <w:r w:rsidR="003D442D">
      <w:rPr>
        <w:rFonts w:ascii="Gill Sans MT Condensed" w:hAnsi="Gill Sans MT Condensed"/>
        <w:sz w:val="40"/>
        <w:szCs w:val="40"/>
      </w:rPr>
      <w:t>associati</w:t>
    </w:r>
    <w:r>
      <w:rPr>
        <w:rFonts w:ascii="Gill Sans MT Condensed" w:hAnsi="Gill Sans MT Condensed"/>
        <w:sz w:val="40"/>
        <w:szCs w:val="40"/>
      </w:rPr>
      <w:t>azione Italiana Welfare Aziendale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2EDC"/>
    <w:multiLevelType w:val="hybridMultilevel"/>
    <w:tmpl w:val="D67A831C"/>
    <w:lvl w:ilvl="0" w:tplc="4F9A57FC">
      <w:numFmt w:val="bullet"/>
      <w:lvlText w:val=""/>
      <w:lvlJc w:val="left"/>
      <w:pPr>
        <w:ind w:left="720" w:hanging="360"/>
      </w:pPr>
      <w:rPr>
        <w:rFonts w:ascii="Georgia" w:eastAsia="Times New Roman" w:hAnsi="Georgia" w:cs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94DAB"/>
    <w:multiLevelType w:val="hybridMultilevel"/>
    <w:tmpl w:val="FC283804"/>
    <w:lvl w:ilvl="0" w:tplc="82A4741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33CEF"/>
    <w:multiLevelType w:val="hybridMultilevel"/>
    <w:tmpl w:val="DC3443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3524"/>
    <w:multiLevelType w:val="hybridMultilevel"/>
    <w:tmpl w:val="0E7AAC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13020"/>
    <w:multiLevelType w:val="hybridMultilevel"/>
    <w:tmpl w:val="BB80CD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A6C8F"/>
    <w:multiLevelType w:val="hybridMultilevel"/>
    <w:tmpl w:val="44E202A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90E2E"/>
    <w:multiLevelType w:val="hybridMultilevel"/>
    <w:tmpl w:val="3BE051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41631"/>
    <w:multiLevelType w:val="hybridMultilevel"/>
    <w:tmpl w:val="60DC2D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85081"/>
    <w:multiLevelType w:val="hybridMultilevel"/>
    <w:tmpl w:val="70A85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10E5"/>
    <w:multiLevelType w:val="hybridMultilevel"/>
    <w:tmpl w:val="946C784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8C2B29"/>
    <w:multiLevelType w:val="hybridMultilevel"/>
    <w:tmpl w:val="3B302D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8159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AC36EDE"/>
    <w:multiLevelType w:val="hybridMultilevel"/>
    <w:tmpl w:val="52D4FAE8"/>
    <w:lvl w:ilvl="0" w:tplc="E032652A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17601"/>
    <w:multiLevelType w:val="hybridMultilevel"/>
    <w:tmpl w:val="0E7AAC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D7D58"/>
    <w:multiLevelType w:val="hybridMultilevel"/>
    <w:tmpl w:val="2996A7C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346E68"/>
    <w:multiLevelType w:val="hybridMultilevel"/>
    <w:tmpl w:val="0E7AAC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011A2"/>
    <w:multiLevelType w:val="hybridMultilevel"/>
    <w:tmpl w:val="4CFCF3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B1CDB"/>
    <w:multiLevelType w:val="hybridMultilevel"/>
    <w:tmpl w:val="7AA20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6067A"/>
    <w:multiLevelType w:val="hybridMultilevel"/>
    <w:tmpl w:val="424230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315973">
    <w:abstractNumId w:val="11"/>
  </w:num>
  <w:num w:numId="2" w16cid:durableId="936519128">
    <w:abstractNumId w:val="6"/>
  </w:num>
  <w:num w:numId="3" w16cid:durableId="1758555924">
    <w:abstractNumId w:val="10"/>
  </w:num>
  <w:num w:numId="4" w16cid:durableId="1285162739">
    <w:abstractNumId w:val="4"/>
  </w:num>
  <w:num w:numId="5" w16cid:durableId="1700277873">
    <w:abstractNumId w:val="1"/>
  </w:num>
  <w:num w:numId="6" w16cid:durableId="1408334977">
    <w:abstractNumId w:val="7"/>
  </w:num>
  <w:num w:numId="7" w16cid:durableId="1294750658">
    <w:abstractNumId w:val="2"/>
  </w:num>
  <w:num w:numId="8" w16cid:durableId="2125490194">
    <w:abstractNumId w:val="18"/>
  </w:num>
  <w:num w:numId="9" w16cid:durableId="1900167115">
    <w:abstractNumId w:val="17"/>
  </w:num>
  <w:num w:numId="10" w16cid:durableId="1179126328">
    <w:abstractNumId w:val="0"/>
  </w:num>
  <w:num w:numId="11" w16cid:durableId="1564488549">
    <w:abstractNumId w:val="8"/>
  </w:num>
  <w:num w:numId="12" w16cid:durableId="254484425">
    <w:abstractNumId w:val="16"/>
  </w:num>
  <w:num w:numId="13" w16cid:durableId="1138257247">
    <w:abstractNumId w:val="9"/>
  </w:num>
  <w:num w:numId="14" w16cid:durableId="1718698074">
    <w:abstractNumId w:val="13"/>
  </w:num>
  <w:num w:numId="15" w16cid:durableId="571087229">
    <w:abstractNumId w:val="14"/>
  </w:num>
  <w:num w:numId="16" w16cid:durableId="1015575761">
    <w:abstractNumId w:val="5"/>
  </w:num>
  <w:num w:numId="17" w16cid:durableId="796532057">
    <w:abstractNumId w:val="15"/>
  </w:num>
  <w:num w:numId="18" w16cid:durableId="476194063">
    <w:abstractNumId w:val="3"/>
  </w:num>
  <w:num w:numId="19" w16cid:durableId="12732480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32"/>
    <w:rsid w:val="0001657D"/>
    <w:rsid w:val="00017FCF"/>
    <w:rsid w:val="00020FB0"/>
    <w:rsid w:val="00022C20"/>
    <w:rsid w:val="0003475D"/>
    <w:rsid w:val="000479E9"/>
    <w:rsid w:val="0005121F"/>
    <w:rsid w:val="00062B93"/>
    <w:rsid w:val="000759B3"/>
    <w:rsid w:val="000800A9"/>
    <w:rsid w:val="000831F6"/>
    <w:rsid w:val="00090E78"/>
    <w:rsid w:val="00092556"/>
    <w:rsid w:val="00096FFE"/>
    <w:rsid w:val="000B19EC"/>
    <w:rsid w:val="000B2D6A"/>
    <w:rsid w:val="000B3442"/>
    <w:rsid w:val="000C3478"/>
    <w:rsid w:val="000C5C68"/>
    <w:rsid w:val="000C5EFD"/>
    <w:rsid w:val="000C644D"/>
    <w:rsid w:val="000E7669"/>
    <w:rsid w:val="000F6894"/>
    <w:rsid w:val="00105868"/>
    <w:rsid w:val="001165B5"/>
    <w:rsid w:val="00117B82"/>
    <w:rsid w:val="001202A9"/>
    <w:rsid w:val="00141B26"/>
    <w:rsid w:val="00145470"/>
    <w:rsid w:val="001543ED"/>
    <w:rsid w:val="0016783B"/>
    <w:rsid w:val="00173819"/>
    <w:rsid w:val="001749C0"/>
    <w:rsid w:val="00182BF6"/>
    <w:rsid w:val="001907BD"/>
    <w:rsid w:val="001A42F5"/>
    <w:rsid w:val="001B3E00"/>
    <w:rsid w:val="001C108C"/>
    <w:rsid w:val="001D0D3A"/>
    <w:rsid w:val="001D6493"/>
    <w:rsid w:val="001E4C0F"/>
    <w:rsid w:val="001F30C0"/>
    <w:rsid w:val="002016C7"/>
    <w:rsid w:val="00216B54"/>
    <w:rsid w:val="00242C3A"/>
    <w:rsid w:val="00251893"/>
    <w:rsid w:val="0025556E"/>
    <w:rsid w:val="00273BE9"/>
    <w:rsid w:val="0028330F"/>
    <w:rsid w:val="00286222"/>
    <w:rsid w:val="00290DF0"/>
    <w:rsid w:val="002A4C67"/>
    <w:rsid w:val="002B7B61"/>
    <w:rsid w:val="002C72A7"/>
    <w:rsid w:val="002E25B3"/>
    <w:rsid w:val="002E63F8"/>
    <w:rsid w:val="00304E73"/>
    <w:rsid w:val="003068C4"/>
    <w:rsid w:val="00315350"/>
    <w:rsid w:val="003229D9"/>
    <w:rsid w:val="00326103"/>
    <w:rsid w:val="00350AE6"/>
    <w:rsid w:val="003513FF"/>
    <w:rsid w:val="003A5249"/>
    <w:rsid w:val="003B4A6F"/>
    <w:rsid w:val="003D442D"/>
    <w:rsid w:val="00401C08"/>
    <w:rsid w:val="00405FA5"/>
    <w:rsid w:val="004143A5"/>
    <w:rsid w:val="00414CC5"/>
    <w:rsid w:val="00433037"/>
    <w:rsid w:val="00435C98"/>
    <w:rsid w:val="00464D21"/>
    <w:rsid w:val="00470513"/>
    <w:rsid w:val="004959D7"/>
    <w:rsid w:val="004A4A97"/>
    <w:rsid w:val="004B1459"/>
    <w:rsid w:val="004D250F"/>
    <w:rsid w:val="004F1DED"/>
    <w:rsid w:val="00500256"/>
    <w:rsid w:val="00511C40"/>
    <w:rsid w:val="0051395C"/>
    <w:rsid w:val="005212D9"/>
    <w:rsid w:val="00521F8D"/>
    <w:rsid w:val="0052478E"/>
    <w:rsid w:val="005260DD"/>
    <w:rsid w:val="00536FC5"/>
    <w:rsid w:val="005431C0"/>
    <w:rsid w:val="00554B7A"/>
    <w:rsid w:val="00554D58"/>
    <w:rsid w:val="0056035E"/>
    <w:rsid w:val="005642C2"/>
    <w:rsid w:val="00565A41"/>
    <w:rsid w:val="00577676"/>
    <w:rsid w:val="00586408"/>
    <w:rsid w:val="0059132B"/>
    <w:rsid w:val="005C00D9"/>
    <w:rsid w:val="005C0C9A"/>
    <w:rsid w:val="005C2D74"/>
    <w:rsid w:val="005C79F8"/>
    <w:rsid w:val="005D64E4"/>
    <w:rsid w:val="005F06DB"/>
    <w:rsid w:val="005F3A13"/>
    <w:rsid w:val="0060755B"/>
    <w:rsid w:val="00607E67"/>
    <w:rsid w:val="00626F01"/>
    <w:rsid w:val="00663D81"/>
    <w:rsid w:val="00671395"/>
    <w:rsid w:val="006768FF"/>
    <w:rsid w:val="00695DDD"/>
    <w:rsid w:val="00696639"/>
    <w:rsid w:val="006977E7"/>
    <w:rsid w:val="006A1EAE"/>
    <w:rsid w:val="006A6A6C"/>
    <w:rsid w:val="006F3AF5"/>
    <w:rsid w:val="00700EBE"/>
    <w:rsid w:val="00705BCA"/>
    <w:rsid w:val="0071142D"/>
    <w:rsid w:val="00716D5B"/>
    <w:rsid w:val="00735CF4"/>
    <w:rsid w:val="007360C0"/>
    <w:rsid w:val="0074126B"/>
    <w:rsid w:val="007440C0"/>
    <w:rsid w:val="0075299D"/>
    <w:rsid w:val="0076084A"/>
    <w:rsid w:val="00761B10"/>
    <w:rsid w:val="0079516B"/>
    <w:rsid w:val="00797D8C"/>
    <w:rsid w:val="007A7A4C"/>
    <w:rsid w:val="007B12E6"/>
    <w:rsid w:val="007C797B"/>
    <w:rsid w:val="007D2524"/>
    <w:rsid w:val="007D2829"/>
    <w:rsid w:val="007D452B"/>
    <w:rsid w:val="007D47E4"/>
    <w:rsid w:val="007E34FD"/>
    <w:rsid w:val="007E61DA"/>
    <w:rsid w:val="007F7A77"/>
    <w:rsid w:val="00805E6D"/>
    <w:rsid w:val="008116D6"/>
    <w:rsid w:val="008332FC"/>
    <w:rsid w:val="0083687B"/>
    <w:rsid w:val="00842DB8"/>
    <w:rsid w:val="00846958"/>
    <w:rsid w:val="00870B4B"/>
    <w:rsid w:val="00870FAB"/>
    <w:rsid w:val="00891301"/>
    <w:rsid w:val="00892436"/>
    <w:rsid w:val="00896EDB"/>
    <w:rsid w:val="008C3B57"/>
    <w:rsid w:val="008C7801"/>
    <w:rsid w:val="008D0C1E"/>
    <w:rsid w:val="008E1BEC"/>
    <w:rsid w:val="00902878"/>
    <w:rsid w:val="0093489B"/>
    <w:rsid w:val="00934FA9"/>
    <w:rsid w:val="0093510E"/>
    <w:rsid w:val="00940FD6"/>
    <w:rsid w:val="009446E5"/>
    <w:rsid w:val="00971D13"/>
    <w:rsid w:val="009738EC"/>
    <w:rsid w:val="009931A3"/>
    <w:rsid w:val="009936B0"/>
    <w:rsid w:val="009A0943"/>
    <w:rsid w:val="009A50F7"/>
    <w:rsid w:val="009B0714"/>
    <w:rsid w:val="009B3C0F"/>
    <w:rsid w:val="009F3D72"/>
    <w:rsid w:val="00A0093E"/>
    <w:rsid w:val="00A03CF6"/>
    <w:rsid w:val="00A0585F"/>
    <w:rsid w:val="00A061D0"/>
    <w:rsid w:val="00A23570"/>
    <w:rsid w:val="00A2598D"/>
    <w:rsid w:val="00A3561D"/>
    <w:rsid w:val="00A52EF1"/>
    <w:rsid w:val="00A608B0"/>
    <w:rsid w:val="00A64FBA"/>
    <w:rsid w:val="00A650CE"/>
    <w:rsid w:val="00A67F1C"/>
    <w:rsid w:val="00A759D8"/>
    <w:rsid w:val="00A76261"/>
    <w:rsid w:val="00AA62D8"/>
    <w:rsid w:val="00AA6FAA"/>
    <w:rsid w:val="00AB4945"/>
    <w:rsid w:val="00AC55C4"/>
    <w:rsid w:val="00AD3F60"/>
    <w:rsid w:val="00AD4D47"/>
    <w:rsid w:val="00AE4707"/>
    <w:rsid w:val="00AE5468"/>
    <w:rsid w:val="00B0404F"/>
    <w:rsid w:val="00B067B3"/>
    <w:rsid w:val="00B0780C"/>
    <w:rsid w:val="00B11BCE"/>
    <w:rsid w:val="00B27665"/>
    <w:rsid w:val="00B32A71"/>
    <w:rsid w:val="00B3738A"/>
    <w:rsid w:val="00B40970"/>
    <w:rsid w:val="00B440A3"/>
    <w:rsid w:val="00B45779"/>
    <w:rsid w:val="00B515BD"/>
    <w:rsid w:val="00B53832"/>
    <w:rsid w:val="00B578B0"/>
    <w:rsid w:val="00B6230B"/>
    <w:rsid w:val="00B73E61"/>
    <w:rsid w:val="00B8393B"/>
    <w:rsid w:val="00B87E47"/>
    <w:rsid w:val="00B9395E"/>
    <w:rsid w:val="00BA755A"/>
    <w:rsid w:val="00BB5D8B"/>
    <w:rsid w:val="00BC27FC"/>
    <w:rsid w:val="00BD0731"/>
    <w:rsid w:val="00BF45E9"/>
    <w:rsid w:val="00C1135B"/>
    <w:rsid w:val="00C16769"/>
    <w:rsid w:val="00C16FE5"/>
    <w:rsid w:val="00C247D6"/>
    <w:rsid w:val="00C27923"/>
    <w:rsid w:val="00C32F32"/>
    <w:rsid w:val="00C50857"/>
    <w:rsid w:val="00CA577E"/>
    <w:rsid w:val="00CC0BDE"/>
    <w:rsid w:val="00CF277A"/>
    <w:rsid w:val="00CF3005"/>
    <w:rsid w:val="00CF7D57"/>
    <w:rsid w:val="00D14103"/>
    <w:rsid w:val="00D21D2A"/>
    <w:rsid w:val="00D30F8A"/>
    <w:rsid w:val="00D36145"/>
    <w:rsid w:val="00D40153"/>
    <w:rsid w:val="00D46115"/>
    <w:rsid w:val="00D52978"/>
    <w:rsid w:val="00D74802"/>
    <w:rsid w:val="00D7749D"/>
    <w:rsid w:val="00D878B5"/>
    <w:rsid w:val="00D97001"/>
    <w:rsid w:val="00DB5631"/>
    <w:rsid w:val="00DC6EF8"/>
    <w:rsid w:val="00DC76F2"/>
    <w:rsid w:val="00DD68E0"/>
    <w:rsid w:val="00DE3E5A"/>
    <w:rsid w:val="00E0603A"/>
    <w:rsid w:val="00E07658"/>
    <w:rsid w:val="00E158A9"/>
    <w:rsid w:val="00E3238A"/>
    <w:rsid w:val="00E44DD7"/>
    <w:rsid w:val="00E5279C"/>
    <w:rsid w:val="00E54D49"/>
    <w:rsid w:val="00E55062"/>
    <w:rsid w:val="00E55A52"/>
    <w:rsid w:val="00E95A4E"/>
    <w:rsid w:val="00EA0299"/>
    <w:rsid w:val="00EA08F5"/>
    <w:rsid w:val="00EA4911"/>
    <w:rsid w:val="00EA4AC5"/>
    <w:rsid w:val="00EB1922"/>
    <w:rsid w:val="00ED5AB2"/>
    <w:rsid w:val="00ED6098"/>
    <w:rsid w:val="00EF599B"/>
    <w:rsid w:val="00F134A7"/>
    <w:rsid w:val="00F14E74"/>
    <w:rsid w:val="00F331A8"/>
    <w:rsid w:val="00F47084"/>
    <w:rsid w:val="00F62FA1"/>
    <w:rsid w:val="00F74A18"/>
    <w:rsid w:val="00FA0A36"/>
    <w:rsid w:val="00FA0D8D"/>
    <w:rsid w:val="00FA7D6F"/>
    <w:rsid w:val="00FB1CBB"/>
    <w:rsid w:val="00FB1DD8"/>
    <w:rsid w:val="00FB40A7"/>
    <w:rsid w:val="00FC1C63"/>
    <w:rsid w:val="00FD4350"/>
    <w:rsid w:val="00F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75C5B4"/>
  <w15:docId w15:val="{33BBD686-B983-4F2B-B662-D6100E89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7F1C"/>
  </w:style>
  <w:style w:type="paragraph" w:styleId="Titolo1">
    <w:name w:val="heading 1"/>
    <w:basedOn w:val="Normale"/>
    <w:next w:val="Normale"/>
    <w:qFormat/>
    <w:rsid w:val="00A67F1C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A67F1C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A67F1C"/>
    <w:pPr>
      <w:keepNext/>
      <w:shd w:val="pct25" w:color="000000" w:fill="FFFFFF"/>
      <w:ind w:left="1985" w:right="1416"/>
      <w:jc w:val="center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A67F1C"/>
    <w:rPr>
      <w:color w:val="0000FF"/>
      <w:u w:val="single"/>
    </w:rPr>
  </w:style>
  <w:style w:type="paragraph" w:styleId="Corpotesto">
    <w:name w:val="Body Text"/>
    <w:basedOn w:val="Normale"/>
    <w:rsid w:val="00A67F1C"/>
    <w:rPr>
      <w:sz w:val="24"/>
    </w:rPr>
  </w:style>
  <w:style w:type="paragraph" w:customStyle="1" w:styleId="Testopredefinito">
    <w:name w:val="Testo predefinito"/>
    <w:basedOn w:val="Normale"/>
    <w:rsid w:val="00A67F1C"/>
    <w:rPr>
      <w:snapToGrid w:val="0"/>
      <w:sz w:val="24"/>
      <w:lang w:val="en-US"/>
    </w:rPr>
  </w:style>
  <w:style w:type="paragraph" w:styleId="Intestazione">
    <w:name w:val="header"/>
    <w:basedOn w:val="Normale"/>
    <w:rsid w:val="00A67F1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67F1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2F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2F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B1922"/>
    <w:pPr>
      <w:ind w:left="720"/>
      <w:contextualSpacing/>
    </w:pPr>
  </w:style>
  <w:style w:type="table" w:styleId="Grigliatabella">
    <w:name w:val="Table Grid"/>
    <w:basedOn w:val="Tabellanormale"/>
    <w:uiPriority w:val="59"/>
    <w:rsid w:val="0018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69663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092556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table" w:customStyle="1" w:styleId="Grigliatabellachiara1">
    <w:name w:val="Griglia tabella chiara1"/>
    <w:basedOn w:val="Tabellanormale"/>
    <w:uiPriority w:val="40"/>
    <w:rsid w:val="00DD68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FIPENEW\MODELLI-WORD\06-anse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7AAD6EC-7EFB-41E6-8C42-F66EE7BB2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06-anseb.dotx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 FIPE su Internet:  www</vt:lpstr>
    </vt:vector>
  </TitlesOfParts>
  <Company>FIPE</Company>
  <LinksUpToDate>false</LinksUpToDate>
  <CharactersWithSpaces>1726</CharactersWithSpaces>
  <SharedDoc>false</SharedDoc>
  <HLinks>
    <vt:vector size="6" baseType="variant">
      <vt:variant>
        <vt:i4>2752619</vt:i4>
      </vt:variant>
      <vt:variant>
        <vt:i4>0</vt:i4>
      </vt:variant>
      <vt:variant>
        <vt:i4>0</vt:i4>
      </vt:variant>
      <vt:variant>
        <vt:i4>5</vt:i4>
      </vt:variant>
      <vt:variant>
        <vt:lpwstr>http://www.anseb.it/index.lasso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 FIPE su Internet:  www</dc:title>
  <dc:creator>Barbara Falcone</dc:creator>
  <cp:lastModifiedBy>Federmeccanica Roma</cp:lastModifiedBy>
  <cp:revision>3</cp:revision>
  <cp:lastPrinted>2016-04-26T10:45:00Z</cp:lastPrinted>
  <dcterms:created xsi:type="dcterms:W3CDTF">2026-05-11T09:04:00Z</dcterms:created>
  <dcterms:modified xsi:type="dcterms:W3CDTF">2026-05-11T09:05:00Z</dcterms:modified>
</cp:coreProperties>
</file>